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7937" w14:textId="5317F4EA" w:rsidR="00FE614F" w:rsidRPr="005F405B" w:rsidRDefault="00004D58" w:rsidP="002111D3">
      <w:pPr>
        <w:tabs>
          <w:tab w:val="left" w:pos="1020"/>
        </w:tabs>
        <w:rPr>
          <w:sz w:val="20"/>
          <w:szCs w:val="20"/>
        </w:rPr>
      </w:pPr>
      <w:r w:rsidRPr="005F405B">
        <w:rPr>
          <w:sz w:val="20"/>
          <w:szCs w:val="20"/>
        </w:rPr>
        <w:t xml:space="preserve"> </w:t>
      </w:r>
      <w:r w:rsidR="002111D3">
        <w:rPr>
          <w:sz w:val="20"/>
          <w:szCs w:val="20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77"/>
        <w:gridCol w:w="992"/>
        <w:gridCol w:w="1134"/>
        <w:gridCol w:w="992"/>
        <w:gridCol w:w="1560"/>
      </w:tblGrid>
      <w:tr w:rsidR="006435E1" w:rsidRPr="005F405B" w14:paraId="7EA2A136" w14:textId="77777777" w:rsidTr="004B62E4">
        <w:trPr>
          <w:trHeight w:val="235"/>
        </w:trPr>
        <w:tc>
          <w:tcPr>
            <w:tcW w:w="2405" w:type="dxa"/>
            <w:vAlign w:val="center"/>
          </w:tcPr>
          <w:p w14:paraId="177028FF" w14:textId="77777777" w:rsidR="006435E1" w:rsidRPr="005F405B" w:rsidRDefault="006435E1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655" w:type="dxa"/>
            <w:gridSpan w:val="5"/>
            <w:vAlign w:val="center"/>
          </w:tcPr>
          <w:p w14:paraId="56440DF1" w14:textId="77777777" w:rsidR="00C051E2" w:rsidRDefault="00C051E2" w:rsidP="00663DB0">
            <w:pPr>
              <w:rPr>
                <w:sz w:val="20"/>
                <w:szCs w:val="20"/>
              </w:rPr>
            </w:pPr>
          </w:p>
          <w:p w14:paraId="732FECF9" w14:textId="0A1BB9F4" w:rsidR="00C051E2" w:rsidRPr="005F405B" w:rsidRDefault="00184237" w:rsidP="00C05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</w:t>
            </w:r>
            <w:r w:rsidR="00C051E2">
              <w:rPr>
                <w:sz w:val="20"/>
                <w:szCs w:val="20"/>
              </w:rPr>
              <w:t>Administrator</w:t>
            </w:r>
          </w:p>
          <w:p w14:paraId="1A16FADD" w14:textId="77777777" w:rsidR="006435E1" w:rsidRPr="005F405B" w:rsidRDefault="006435E1" w:rsidP="00663DB0">
            <w:pPr>
              <w:rPr>
                <w:sz w:val="20"/>
                <w:szCs w:val="20"/>
              </w:rPr>
            </w:pPr>
          </w:p>
        </w:tc>
      </w:tr>
      <w:tr w:rsidR="007A0C48" w:rsidRPr="005F405B" w14:paraId="0CE11F85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400F85E9" w14:textId="77777777" w:rsidR="007A0C48" w:rsidRPr="005F405B" w:rsidRDefault="007A0C48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RESPONSIBLE TO</w:t>
            </w:r>
          </w:p>
        </w:tc>
        <w:tc>
          <w:tcPr>
            <w:tcW w:w="7655" w:type="dxa"/>
            <w:gridSpan w:val="5"/>
            <w:vAlign w:val="center"/>
          </w:tcPr>
          <w:p w14:paraId="2E9107B3" w14:textId="2F24C256" w:rsidR="007A0C48" w:rsidRPr="005F405B" w:rsidRDefault="00302821" w:rsidP="00663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Headteacher </w:t>
            </w:r>
          </w:p>
        </w:tc>
      </w:tr>
      <w:tr w:rsidR="004B62E4" w:rsidRPr="005F405B" w14:paraId="4E50F109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3382DB5A" w14:textId="77777777" w:rsidR="004B62E4" w:rsidRPr="005F405B" w:rsidRDefault="004B62E4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SUPERVISES</w:t>
            </w:r>
          </w:p>
        </w:tc>
        <w:tc>
          <w:tcPr>
            <w:tcW w:w="7655" w:type="dxa"/>
            <w:gridSpan w:val="5"/>
            <w:vAlign w:val="center"/>
          </w:tcPr>
          <w:p w14:paraId="3E25E1B7" w14:textId="0A45ABA2" w:rsidR="004B62E4" w:rsidRPr="005F405B" w:rsidRDefault="004E7A64" w:rsidP="00663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N/A </w:t>
            </w:r>
          </w:p>
        </w:tc>
      </w:tr>
      <w:tr w:rsidR="004B62E4" w:rsidRPr="005F405B" w14:paraId="06AAEFF9" w14:textId="77777777" w:rsidTr="00A23528">
        <w:trPr>
          <w:trHeight w:val="500"/>
        </w:trPr>
        <w:tc>
          <w:tcPr>
            <w:tcW w:w="2405" w:type="dxa"/>
            <w:vAlign w:val="center"/>
          </w:tcPr>
          <w:p w14:paraId="123BD205" w14:textId="77777777" w:rsidR="004B62E4" w:rsidRPr="005F405B" w:rsidRDefault="004B62E4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977" w:type="dxa"/>
            <w:vAlign w:val="center"/>
          </w:tcPr>
          <w:p w14:paraId="1BF4C4F0" w14:textId="52A3A154" w:rsidR="004B62E4" w:rsidRPr="005F405B" w:rsidRDefault="00840EE4" w:rsidP="00663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 form entry school)</w:t>
            </w:r>
          </w:p>
        </w:tc>
        <w:tc>
          <w:tcPr>
            <w:tcW w:w="992" w:type="dxa"/>
            <w:vAlign w:val="center"/>
          </w:tcPr>
          <w:p w14:paraId="1833EABB" w14:textId="77777777" w:rsidR="004B62E4" w:rsidRPr="005F405B" w:rsidRDefault="004B62E4" w:rsidP="00663DB0">
            <w:pPr>
              <w:rPr>
                <w:sz w:val="20"/>
                <w:szCs w:val="20"/>
              </w:rPr>
            </w:pPr>
            <w:r w:rsidRPr="005F405B">
              <w:rPr>
                <w:sz w:val="20"/>
                <w:szCs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1AC0BC9C" w14:textId="2823C7E2" w:rsidR="004B62E4" w:rsidRPr="005F405B" w:rsidRDefault="00D24D0B" w:rsidP="00663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14:paraId="6F107ABF" w14:textId="77777777" w:rsidR="004B62E4" w:rsidRPr="005F405B" w:rsidRDefault="004B62E4" w:rsidP="00663DB0">
            <w:pPr>
              <w:rPr>
                <w:sz w:val="20"/>
                <w:szCs w:val="20"/>
              </w:rPr>
            </w:pPr>
            <w:r w:rsidRPr="005F405B">
              <w:rPr>
                <w:sz w:val="20"/>
                <w:szCs w:val="20"/>
              </w:rPr>
              <w:t>Weeks</w:t>
            </w:r>
          </w:p>
        </w:tc>
        <w:tc>
          <w:tcPr>
            <w:tcW w:w="1560" w:type="dxa"/>
            <w:vAlign w:val="center"/>
          </w:tcPr>
          <w:p w14:paraId="6641D590" w14:textId="4CA9DF06" w:rsidR="004B62E4" w:rsidRPr="005F405B" w:rsidRDefault="00D24D0B" w:rsidP="00663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</w:tbl>
    <w:p w14:paraId="66C4E431" w14:textId="77777777" w:rsidR="00741BBF" w:rsidRPr="005F405B" w:rsidRDefault="00741BBF" w:rsidP="00663DB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F405B" w14:paraId="1F0FF82D" w14:textId="77777777" w:rsidTr="005F405B">
        <w:tc>
          <w:tcPr>
            <w:tcW w:w="10036" w:type="dxa"/>
          </w:tcPr>
          <w:p w14:paraId="01A4ED1C" w14:textId="77777777" w:rsidR="00333FBF" w:rsidRDefault="00333FBF" w:rsidP="00663DB0">
            <w:pPr>
              <w:rPr>
                <w:b/>
                <w:bCs/>
                <w:sz w:val="20"/>
                <w:szCs w:val="20"/>
              </w:rPr>
            </w:pPr>
          </w:p>
          <w:p w14:paraId="2A73299B" w14:textId="514FE8DB" w:rsidR="005F405B" w:rsidRDefault="005F405B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JOB PURPOSE</w:t>
            </w:r>
          </w:p>
        </w:tc>
      </w:tr>
      <w:tr w:rsidR="005F405B" w14:paraId="2AC01F67" w14:textId="77777777" w:rsidTr="005F405B">
        <w:tc>
          <w:tcPr>
            <w:tcW w:w="10036" w:type="dxa"/>
          </w:tcPr>
          <w:p w14:paraId="42B09A28" w14:textId="77777777" w:rsidR="005F405B" w:rsidRDefault="005F405B" w:rsidP="00663DB0">
            <w:pPr>
              <w:rPr>
                <w:sz w:val="20"/>
                <w:szCs w:val="20"/>
              </w:rPr>
            </w:pPr>
          </w:p>
          <w:p w14:paraId="0C16D922" w14:textId="5079A927" w:rsidR="005F405B" w:rsidRDefault="001E20BC" w:rsidP="00EB733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sz w:val="20"/>
                <w:szCs w:val="20"/>
              </w:rPr>
            </w:pPr>
            <w:r>
              <w:t xml:space="preserve">This key role is </w:t>
            </w:r>
            <w:r w:rsidRPr="004D71DF">
              <w:t xml:space="preserve">responsible for the effective and efficient </w:t>
            </w:r>
            <w:r>
              <w:t xml:space="preserve">delivery of </w:t>
            </w:r>
            <w:r w:rsidRPr="004D71DF">
              <w:t xml:space="preserve">financial and </w:t>
            </w:r>
            <w:r>
              <w:t xml:space="preserve">administration support in a busy primary school office supporting the Headteacher and school staff. </w:t>
            </w:r>
          </w:p>
          <w:p w14:paraId="5B3210EC" w14:textId="77777777" w:rsidR="005F405B" w:rsidRPr="005F405B" w:rsidRDefault="005F405B" w:rsidP="00663DB0">
            <w:pPr>
              <w:rPr>
                <w:sz w:val="20"/>
                <w:szCs w:val="20"/>
              </w:rPr>
            </w:pPr>
          </w:p>
        </w:tc>
      </w:tr>
    </w:tbl>
    <w:p w14:paraId="27817AF3" w14:textId="77777777" w:rsidR="00741BBF" w:rsidRPr="005F405B" w:rsidRDefault="00741BBF" w:rsidP="00663DB0">
      <w:pPr>
        <w:rPr>
          <w:sz w:val="20"/>
          <w:szCs w:val="20"/>
        </w:rPr>
      </w:pPr>
    </w:p>
    <w:p w14:paraId="2D568F86" w14:textId="77777777" w:rsidR="00354027" w:rsidRPr="005F405B" w:rsidRDefault="00354027" w:rsidP="00663DB0">
      <w:pPr>
        <w:rPr>
          <w:sz w:val="20"/>
          <w:szCs w:val="20"/>
        </w:rPr>
      </w:pPr>
    </w:p>
    <w:p w14:paraId="6CCCD9F3" w14:textId="77777777" w:rsidR="009F7722" w:rsidRPr="005F405B" w:rsidRDefault="00015D4D" w:rsidP="00663DB0">
      <w:pPr>
        <w:rPr>
          <w:b/>
          <w:sz w:val="20"/>
          <w:szCs w:val="20"/>
        </w:rPr>
      </w:pPr>
      <w:r w:rsidRPr="005F405B">
        <w:rPr>
          <w:b/>
          <w:sz w:val="20"/>
          <w:szCs w:val="20"/>
        </w:rPr>
        <w:t>MAIN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32"/>
      </w:tblGrid>
      <w:tr w:rsidR="00B45173" w14:paraId="55E3C69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9D22A0E" w14:textId="77777777" w:rsidR="00B45173" w:rsidRPr="00A1765A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EA4086A" w14:textId="3E232458" w:rsidR="00B45173" w:rsidRPr="005B7EC9" w:rsidRDefault="003071D3" w:rsidP="00663DB0">
            <w:pPr>
              <w:rPr>
                <w:b/>
                <w:sz w:val="20"/>
                <w:szCs w:val="20"/>
              </w:rPr>
            </w:pPr>
            <w:r w:rsidRPr="005B7EC9">
              <w:rPr>
                <w:b/>
                <w:sz w:val="20"/>
                <w:szCs w:val="20"/>
              </w:rPr>
              <w:t xml:space="preserve">H&amp;S </w:t>
            </w:r>
          </w:p>
        </w:tc>
      </w:tr>
      <w:tr w:rsidR="00B45173" w14:paraId="609B260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E4660E8" w14:textId="77777777" w:rsidR="00B45173" w:rsidRPr="00DF4668" w:rsidRDefault="00B45173" w:rsidP="00DF466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D0053CA" w14:textId="46AC816D" w:rsidR="00DF4668" w:rsidRPr="005B7EC9" w:rsidRDefault="00635C1A" w:rsidP="00DF466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</w:t>
            </w:r>
            <w:r w:rsidR="00DF4668" w:rsidRPr="005B7EC9">
              <w:rPr>
                <w:sz w:val="20"/>
                <w:szCs w:val="20"/>
              </w:rPr>
              <w:t>ccident reports</w:t>
            </w:r>
          </w:p>
        </w:tc>
      </w:tr>
      <w:tr w:rsidR="00B45173" w14:paraId="0ADE6B8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B0DC1FD" w14:textId="77777777" w:rsidR="00B45173" w:rsidRPr="00AC007A" w:rsidRDefault="00B45173" w:rsidP="00AC007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9D7E7A5" w14:textId="7BC54A6F" w:rsidR="00B45173" w:rsidRPr="005B7EC9" w:rsidRDefault="00AC007A" w:rsidP="0035062F">
            <w:pPr>
              <w:rPr>
                <w:bCs/>
                <w:sz w:val="20"/>
                <w:szCs w:val="20"/>
              </w:rPr>
            </w:pPr>
            <w:r w:rsidRPr="005B7EC9">
              <w:rPr>
                <w:sz w:val="20"/>
                <w:szCs w:val="20"/>
              </w:rPr>
              <w:t xml:space="preserve">Issue </w:t>
            </w:r>
            <w:r w:rsidR="00392D1C" w:rsidRPr="005B7EC9">
              <w:rPr>
                <w:sz w:val="20"/>
                <w:szCs w:val="20"/>
              </w:rPr>
              <w:t>compulsory</w:t>
            </w:r>
            <w:r w:rsidRPr="005B7EC9">
              <w:rPr>
                <w:sz w:val="20"/>
                <w:szCs w:val="20"/>
              </w:rPr>
              <w:t xml:space="preserve"> documents to staff on Smartlog and address non</w:t>
            </w:r>
            <w:r w:rsidR="00AD2284">
              <w:rPr>
                <w:sz w:val="20"/>
                <w:szCs w:val="20"/>
              </w:rPr>
              <w:t>-</w:t>
            </w:r>
            <w:r w:rsidRPr="005B7EC9">
              <w:rPr>
                <w:sz w:val="20"/>
                <w:szCs w:val="20"/>
              </w:rPr>
              <w:t>compliance</w:t>
            </w:r>
          </w:p>
        </w:tc>
      </w:tr>
      <w:tr w:rsidR="00B45173" w14:paraId="6ECD716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1CFD191" w14:textId="77777777" w:rsidR="00B45173" w:rsidRPr="00AC007A" w:rsidRDefault="00B45173" w:rsidP="00AC007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CA77201" w14:textId="668E1FF5" w:rsidR="00B45173" w:rsidRPr="005B7EC9" w:rsidRDefault="00AC007A" w:rsidP="0035062F">
            <w:pPr>
              <w:rPr>
                <w:bCs/>
                <w:sz w:val="20"/>
                <w:szCs w:val="20"/>
              </w:rPr>
            </w:pPr>
            <w:r w:rsidRPr="005B7EC9">
              <w:rPr>
                <w:sz w:val="20"/>
                <w:szCs w:val="20"/>
              </w:rPr>
              <w:t>Issue appropriate training to staff on Smartlog and address non</w:t>
            </w:r>
            <w:r w:rsidR="00AD2284">
              <w:rPr>
                <w:sz w:val="20"/>
                <w:szCs w:val="20"/>
              </w:rPr>
              <w:t>-</w:t>
            </w:r>
            <w:r w:rsidRPr="005B7EC9">
              <w:rPr>
                <w:sz w:val="20"/>
                <w:szCs w:val="20"/>
              </w:rPr>
              <w:t>compliance</w:t>
            </w:r>
          </w:p>
        </w:tc>
      </w:tr>
      <w:tr w:rsidR="00B45173" w14:paraId="1EEC4BD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A841239" w14:textId="77777777" w:rsidR="00B45173" w:rsidRPr="00AC007A" w:rsidRDefault="00B45173" w:rsidP="00AC007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7BBE927" w14:textId="693622E6" w:rsidR="00B45173" w:rsidRPr="005B7EC9" w:rsidRDefault="007478F8" w:rsidP="0035062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 as the </w:t>
            </w:r>
            <w:r w:rsidR="00AC007A" w:rsidRPr="005B7EC9">
              <w:rPr>
                <w:sz w:val="20"/>
                <w:szCs w:val="20"/>
              </w:rPr>
              <w:t xml:space="preserve">First aid appointed person (ensuring all first aid boxes are fully stocked and ordering of equipment when necessary/checking </w:t>
            </w:r>
            <w:r w:rsidR="00392D1C" w:rsidRPr="005B7EC9">
              <w:rPr>
                <w:sz w:val="20"/>
                <w:szCs w:val="20"/>
              </w:rPr>
              <w:t>defibrillator</w:t>
            </w:r>
            <w:r w:rsidR="00AC007A" w:rsidRPr="005B7EC9">
              <w:rPr>
                <w:sz w:val="20"/>
                <w:szCs w:val="20"/>
              </w:rPr>
              <w:t xml:space="preserve"> on a regular basis and ordering new pads/batteries when needed)</w:t>
            </w:r>
          </w:p>
        </w:tc>
      </w:tr>
      <w:tr w:rsidR="001328A5" w14:paraId="02254C3F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859D772" w14:textId="77777777" w:rsidR="001328A5" w:rsidRPr="00AC007A" w:rsidRDefault="001328A5" w:rsidP="00AC007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9AB0D2E" w14:textId="77777777" w:rsidR="001328A5" w:rsidRPr="005B7EC9" w:rsidRDefault="001328A5" w:rsidP="0035062F">
            <w:pPr>
              <w:rPr>
                <w:sz w:val="20"/>
                <w:szCs w:val="20"/>
              </w:rPr>
            </w:pPr>
          </w:p>
        </w:tc>
      </w:tr>
      <w:tr w:rsidR="00B45173" w14:paraId="77FFD06D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A266CAA" w14:textId="77777777" w:rsidR="00B45173" w:rsidRPr="00A1765A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F23B5BC" w14:textId="45B3CE80" w:rsidR="00B45173" w:rsidRPr="005B7EC9" w:rsidRDefault="00AC007A" w:rsidP="00663DB0">
            <w:pPr>
              <w:rPr>
                <w:b/>
                <w:sz w:val="20"/>
                <w:szCs w:val="20"/>
              </w:rPr>
            </w:pPr>
            <w:r w:rsidRPr="005B7EC9">
              <w:rPr>
                <w:b/>
                <w:sz w:val="20"/>
                <w:szCs w:val="20"/>
              </w:rPr>
              <w:t>Finance</w:t>
            </w:r>
          </w:p>
        </w:tc>
      </w:tr>
      <w:tr w:rsidR="00B45173" w14:paraId="6095102B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BEBCB5A" w14:textId="77777777" w:rsidR="00B45173" w:rsidRPr="00AC007A" w:rsidRDefault="00B45173" w:rsidP="00AC007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FE508F3" w14:textId="6FAB7971" w:rsidR="00B45173" w:rsidRPr="001E15AD" w:rsidRDefault="00132EA1" w:rsidP="00DA2559">
            <w:pPr>
              <w:rPr>
                <w:bCs/>
                <w:sz w:val="20"/>
                <w:szCs w:val="20"/>
              </w:rPr>
            </w:pPr>
            <w:r w:rsidRPr="001E15AD">
              <w:rPr>
                <w:sz w:val="20"/>
                <w:szCs w:val="20"/>
              </w:rPr>
              <w:t>Accept goods and checking deliveries</w:t>
            </w:r>
          </w:p>
        </w:tc>
      </w:tr>
      <w:tr w:rsidR="00B45173" w14:paraId="3A17AC8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19A1CCF" w14:textId="77777777" w:rsidR="00B45173" w:rsidRPr="008F289C" w:rsidRDefault="00B45173" w:rsidP="008F289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0500D37" w14:textId="43922CFD" w:rsidR="00B45173" w:rsidRPr="001E15AD" w:rsidRDefault="00132EA1" w:rsidP="00DA2559">
            <w:pPr>
              <w:rPr>
                <w:bCs/>
                <w:sz w:val="20"/>
                <w:szCs w:val="20"/>
              </w:rPr>
            </w:pPr>
            <w:r w:rsidRPr="001E15AD">
              <w:rPr>
                <w:sz w:val="20"/>
                <w:szCs w:val="20"/>
              </w:rPr>
              <w:t>Order goods and services (including swimming, coaches etc) via purchase order (Sage) or online (purchase card)</w:t>
            </w:r>
          </w:p>
        </w:tc>
      </w:tr>
      <w:tr w:rsidR="00B45173" w14:paraId="4C96BD9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943988E" w14:textId="77777777" w:rsidR="00B45173" w:rsidRPr="008F289C" w:rsidRDefault="00B45173" w:rsidP="008F289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14058AC" w14:textId="2CB77725" w:rsidR="00B45173" w:rsidRPr="001E15AD" w:rsidRDefault="00132EA1" w:rsidP="00DA2559">
            <w:pPr>
              <w:rPr>
                <w:bCs/>
                <w:sz w:val="20"/>
                <w:szCs w:val="20"/>
              </w:rPr>
            </w:pPr>
            <w:r w:rsidRPr="001E15AD">
              <w:rPr>
                <w:sz w:val="20"/>
                <w:szCs w:val="20"/>
              </w:rPr>
              <w:t>Input purchase card transactions and purchase ledger invoices onto Sage</w:t>
            </w:r>
          </w:p>
        </w:tc>
      </w:tr>
      <w:tr w:rsidR="00B45173" w14:paraId="53AFC1FF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DF3198C" w14:textId="77777777" w:rsidR="00B45173" w:rsidRPr="008F289C" w:rsidRDefault="00B45173" w:rsidP="008F289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22800B5" w14:textId="5BE8DEF7" w:rsidR="00B45173" w:rsidRPr="001E15AD" w:rsidRDefault="00132EA1" w:rsidP="00DA2559">
            <w:pPr>
              <w:rPr>
                <w:bCs/>
                <w:sz w:val="20"/>
                <w:szCs w:val="20"/>
              </w:rPr>
            </w:pPr>
            <w:r w:rsidRPr="001E15AD">
              <w:rPr>
                <w:sz w:val="20"/>
                <w:szCs w:val="20"/>
              </w:rPr>
              <w:t>Record</w:t>
            </w:r>
            <w:r w:rsidR="006F4B99" w:rsidRPr="001E15AD">
              <w:rPr>
                <w:sz w:val="20"/>
                <w:szCs w:val="20"/>
              </w:rPr>
              <w:t xml:space="preserve"> </w:t>
            </w:r>
            <w:r w:rsidRPr="001E15AD">
              <w:rPr>
                <w:sz w:val="20"/>
                <w:szCs w:val="20"/>
              </w:rPr>
              <w:t xml:space="preserve">incoming funds in Sage (cash book or sales ledger) and preparing banking </w:t>
            </w:r>
          </w:p>
        </w:tc>
      </w:tr>
      <w:tr w:rsidR="00B45173" w14:paraId="4025DD6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8B22DDB" w14:textId="77777777" w:rsidR="00B45173" w:rsidRPr="008F289C" w:rsidRDefault="00B45173" w:rsidP="008F289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695E95A" w14:textId="214A8D21" w:rsidR="00B45173" w:rsidRPr="001E15AD" w:rsidRDefault="00F10511" w:rsidP="00DA2559">
            <w:pPr>
              <w:rPr>
                <w:bCs/>
                <w:sz w:val="20"/>
                <w:szCs w:val="20"/>
              </w:rPr>
            </w:pPr>
            <w:r w:rsidRPr="001E15AD">
              <w:rPr>
                <w:sz w:val="20"/>
                <w:szCs w:val="20"/>
              </w:rPr>
              <w:t>Mak</w:t>
            </w:r>
            <w:r w:rsidR="006F4B99" w:rsidRPr="001E15AD">
              <w:rPr>
                <w:sz w:val="20"/>
                <w:szCs w:val="20"/>
              </w:rPr>
              <w:t xml:space="preserve">e </w:t>
            </w:r>
            <w:r w:rsidRPr="001E15AD">
              <w:rPr>
                <w:sz w:val="20"/>
                <w:szCs w:val="20"/>
              </w:rPr>
              <w:t>p</w:t>
            </w:r>
            <w:r w:rsidR="00132EA1" w:rsidRPr="001E15AD">
              <w:rPr>
                <w:sz w:val="20"/>
                <w:szCs w:val="20"/>
              </w:rPr>
              <w:t>ayments: Purchase ledger and cash book</w:t>
            </w:r>
          </w:p>
        </w:tc>
      </w:tr>
      <w:tr w:rsidR="00B45173" w14:paraId="53833BC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7ABFC6F" w14:textId="77777777" w:rsidR="00B45173" w:rsidRPr="008F289C" w:rsidRDefault="00B45173" w:rsidP="008F289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BFFE864" w14:textId="39501D20" w:rsidR="00B45173" w:rsidRPr="001E15AD" w:rsidRDefault="0055432C" w:rsidP="00DA2559">
            <w:pPr>
              <w:rPr>
                <w:bCs/>
                <w:sz w:val="20"/>
                <w:szCs w:val="20"/>
              </w:rPr>
            </w:pPr>
            <w:r w:rsidRPr="001E15AD">
              <w:rPr>
                <w:sz w:val="20"/>
                <w:szCs w:val="20"/>
              </w:rPr>
              <w:t>Manage l</w:t>
            </w:r>
            <w:r w:rsidR="009226D8" w:rsidRPr="001E15AD">
              <w:rPr>
                <w:sz w:val="20"/>
                <w:szCs w:val="20"/>
              </w:rPr>
              <w:t>ettings and room bookings: taking enquiries, raising invoices, checking compliance with booking requirements. Liaison with out of hours/clubs</w:t>
            </w:r>
          </w:p>
        </w:tc>
      </w:tr>
      <w:tr w:rsidR="00B45173" w14:paraId="3C0BFE7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C98965B" w14:textId="77777777" w:rsidR="00B45173" w:rsidRPr="008F289C" w:rsidRDefault="00B45173" w:rsidP="008F289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34CD1E31" w14:textId="76BF2C1D" w:rsidR="00B45173" w:rsidRPr="001E15AD" w:rsidRDefault="009226D8" w:rsidP="00DA2559">
            <w:pPr>
              <w:rPr>
                <w:bCs/>
                <w:sz w:val="20"/>
                <w:szCs w:val="20"/>
              </w:rPr>
            </w:pPr>
            <w:r w:rsidRPr="001E15AD">
              <w:rPr>
                <w:sz w:val="20"/>
                <w:szCs w:val="20"/>
              </w:rPr>
              <w:t xml:space="preserve">Use credit control procedures to monitor and chase outstanding debts </w:t>
            </w:r>
          </w:p>
        </w:tc>
      </w:tr>
      <w:tr w:rsidR="009226D8" w14:paraId="7463AAAF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E88D996" w14:textId="77777777" w:rsidR="009226D8" w:rsidRPr="008F289C" w:rsidRDefault="009226D8" w:rsidP="008F289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3105398" w14:textId="6E1D0CC0" w:rsidR="009226D8" w:rsidRPr="001E15AD" w:rsidRDefault="00316EB0" w:rsidP="00DA2559">
            <w:pPr>
              <w:rPr>
                <w:bCs/>
                <w:sz w:val="20"/>
                <w:szCs w:val="20"/>
              </w:rPr>
            </w:pPr>
            <w:r w:rsidRPr="001E15AD">
              <w:rPr>
                <w:sz w:val="20"/>
                <w:szCs w:val="20"/>
              </w:rPr>
              <w:t>Ensure bank, purchase card statements, supplier statements are reconciled correctly</w:t>
            </w:r>
          </w:p>
        </w:tc>
      </w:tr>
      <w:tr w:rsidR="009226D8" w14:paraId="1BF3CC2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E97EBD1" w14:textId="77777777" w:rsidR="009226D8" w:rsidRPr="008F289C" w:rsidRDefault="009226D8" w:rsidP="008F289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53E8EAA" w14:textId="01A882F3" w:rsidR="009226D8" w:rsidRPr="001E15AD" w:rsidRDefault="00C7729C" w:rsidP="00DA2559">
            <w:pPr>
              <w:rPr>
                <w:bCs/>
                <w:sz w:val="20"/>
                <w:szCs w:val="20"/>
              </w:rPr>
            </w:pPr>
            <w:r w:rsidRPr="001E15AD">
              <w:rPr>
                <w:sz w:val="20"/>
                <w:szCs w:val="20"/>
              </w:rPr>
              <w:t>Maintain financial records for nursery and out of hours services</w:t>
            </w:r>
          </w:p>
        </w:tc>
      </w:tr>
      <w:tr w:rsidR="00B45173" w14:paraId="4CE48DAC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32DEBB4" w14:textId="77777777" w:rsidR="00B45173" w:rsidRPr="008F289C" w:rsidRDefault="00B45173" w:rsidP="008F289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3B83561" w14:textId="3B9B5623" w:rsidR="00B45173" w:rsidRPr="001E15AD" w:rsidRDefault="008F289C" w:rsidP="00DA2559">
            <w:pPr>
              <w:rPr>
                <w:bCs/>
                <w:sz w:val="20"/>
                <w:szCs w:val="20"/>
              </w:rPr>
            </w:pPr>
            <w:r w:rsidRPr="001E15AD">
              <w:rPr>
                <w:sz w:val="20"/>
                <w:szCs w:val="20"/>
              </w:rPr>
              <w:t>Assist teaching staff/E</w:t>
            </w:r>
            <w:r w:rsidR="006250BB" w:rsidRPr="001E15AD">
              <w:rPr>
                <w:sz w:val="20"/>
                <w:szCs w:val="20"/>
              </w:rPr>
              <w:t xml:space="preserve">ducational </w:t>
            </w:r>
            <w:r w:rsidRPr="001E15AD">
              <w:rPr>
                <w:sz w:val="20"/>
                <w:szCs w:val="20"/>
              </w:rPr>
              <w:t>V</w:t>
            </w:r>
            <w:r w:rsidR="006250BB" w:rsidRPr="001E15AD">
              <w:rPr>
                <w:sz w:val="20"/>
                <w:szCs w:val="20"/>
              </w:rPr>
              <w:t xml:space="preserve">isits </w:t>
            </w:r>
            <w:r w:rsidRPr="001E15AD">
              <w:rPr>
                <w:sz w:val="20"/>
                <w:szCs w:val="20"/>
              </w:rPr>
              <w:t>C</w:t>
            </w:r>
            <w:r w:rsidR="00033D7A" w:rsidRPr="001E15AD">
              <w:rPr>
                <w:sz w:val="20"/>
                <w:szCs w:val="20"/>
              </w:rPr>
              <w:t>oordinator</w:t>
            </w:r>
            <w:r w:rsidRPr="001E15AD">
              <w:rPr>
                <w:sz w:val="20"/>
                <w:szCs w:val="20"/>
              </w:rPr>
              <w:t xml:space="preserve"> with the process of costing educational visits </w:t>
            </w:r>
          </w:p>
        </w:tc>
      </w:tr>
      <w:tr w:rsidR="00B45173" w14:paraId="492E638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71BEB9A" w14:textId="77777777" w:rsidR="00B45173" w:rsidRPr="008F289C" w:rsidRDefault="00B45173" w:rsidP="008F289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52A7746" w14:textId="0F02DFF5" w:rsidR="00B45173" w:rsidRPr="001E15AD" w:rsidRDefault="008F289C" w:rsidP="00DA2559">
            <w:pPr>
              <w:rPr>
                <w:bCs/>
                <w:sz w:val="20"/>
                <w:szCs w:val="20"/>
              </w:rPr>
            </w:pPr>
            <w:r w:rsidRPr="001E15AD">
              <w:rPr>
                <w:sz w:val="20"/>
                <w:szCs w:val="20"/>
              </w:rPr>
              <w:t>Oversee online payments system</w:t>
            </w:r>
          </w:p>
        </w:tc>
      </w:tr>
      <w:tr w:rsidR="00B45173" w14:paraId="6737806B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3AC8371" w14:textId="77777777" w:rsidR="00B45173" w:rsidRPr="008F289C" w:rsidRDefault="00B45173" w:rsidP="008F289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C3B3A46" w14:textId="2928918A" w:rsidR="00B45173" w:rsidRPr="001E15AD" w:rsidRDefault="008F289C" w:rsidP="00DA2559">
            <w:pPr>
              <w:rPr>
                <w:bCs/>
                <w:sz w:val="20"/>
                <w:szCs w:val="20"/>
              </w:rPr>
            </w:pPr>
            <w:r w:rsidRPr="001E15AD">
              <w:rPr>
                <w:sz w:val="20"/>
                <w:szCs w:val="20"/>
              </w:rPr>
              <w:t>Maintain all financial records and provide information to the Trust on request for internal and external audit</w:t>
            </w:r>
          </w:p>
        </w:tc>
      </w:tr>
      <w:tr w:rsidR="009226D8" w14:paraId="1F7C009B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74685C7" w14:textId="77777777" w:rsidR="009226D8" w:rsidRPr="00A1765A" w:rsidRDefault="009226D8" w:rsidP="009226D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786F544" w14:textId="3DA9C3EA" w:rsidR="009226D8" w:rsidRPr="005B7EC9" w:rsidRDefault="009226D8" w:rsidP="009226D8">
            <w:pPr>
              <w:rPr>
                <w:b/>
                <w:sz w:val="20"/>
                <w:szCs w:val="20"/>
              </w:rPr>
            </w:pPr>
            <w:r w:rsidRPr="005B7EC9">
              <w:rPr>
                <w:b/>
                <w:sz w:val="20"/>
                <w:szCs w:val="20"/>
              </w:rPr>
              <w:t>Staffing and Personnel</w:t>
            </w:r>
          </w:p>
        </w:tc>
      </w:tr>
      <w:tr w:rsidR="00087979" w14:paraId="3B6A299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CC29AEA" w14:textId="77777777" w:rsidR="00087979" w:rsidRPr="00087979" w:rsidRDefault="00087979" w:rsidP="00087979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0BDC637" w14:textId="56F367D4" w:rsidR="00087979" w:rsidRPr="005B7EC9" w:rsidRDefault="00845BDC" w:rsidP="00DA2559">
            <w:pPr>
              <w:rPr>
                <w:b/>
                <w:sz w:val="20"/>
                <w:szCs w:val="20"/>
              </w:rPr>
            </w:pPr>
            <w:r w:rsidRPr="008D0BE0">
              <w:rPr>
                <w:sz w:val="20"/>
                <w:szCs w:val="20"/>
              </w:rPr>
              <w:t>Administer starter and leaver process</w:t>
            </w:r>
            <w:r w:rsidR="00B75281">
              <w:rPr>
                <w:sz w:val="20"/>
                <w:szCs w:val="20"/>
              </w:rPr>
              <w:t>es</w:t>
            </w:r>
            <w:r w:rsidRPr="008D0BE0">
              <w:rPr>
                <w:sz w:val="20"/>
                <w:szCs w:val="20"/>
              </w:rPr>
              <w:t xml:space="preserve"> including relevant paperwork and personnel file maintenance - including </w:t>
            </w:r>
            <w:r w:rsidR="00B75281">
              <w:rPr>
                <w:sz w:val="20"/>
                <w:szCs w:val="20"/>
              </w:rPr>
              <w:t>vetting checks a</w:t>
            </w:r>
            <w:r>
              <w:rPr>
                <w:sz w:val="20"/>
                <w:szCs w:val="20"/>
              </w:rPr>
              <w:t xml:space="preserve">nd </w:t>
            </w:r>
            <w:r w:rsidR="00B75281">
              <w:rPr>
                <w:sz w:val="20"/>
                <w:szCs w:val="20"/>
              </w:rPr>
              <w:t>HR system (</w:t>
            </w:r>
            <w:r>
              <w:rPr>
                <w:sz w:val="20"/>
                <w:szCs w:val="20"/>
              </w:rPr>
              <w:t>SAMpeople</w:t>
            </w:r>
            <w:r w:rsidR="00B7528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admin</w:t>
            </w:r>
          </w:p>
        </w:tc>
      </w:tr>
      <w:tr w:rsidR="006577C8" w14:paraId="1DB54BC1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6A8BB1F" w14:textId="77777777" w:rsidR="006577C8" w:rsidRPr="00087979" w:rsidRDefault="006577C8" w:rsidP="006577C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21F816E" w14:textId="27D1BE9A" w:rsidR="006577C8" w:rsidRPr="005B7EC9" w:rsidRDefault="006577C8" w:rsidP="006577C8">
            <w:pPr>
              <w:rPr>
                <w:sz w:val="20"/>
                <w:szCs w:val="20"/>
              </w:rPr>
            </w:pPr>
            <w:r w:rsidRPr="005B7EC9">
              <w:rPr>
                <w:sz w:val="20"/>
                <w:szCs w:val="20"/>
              </w:rPr>
              <w:t xml:space="preserve">Maintain and update staff records in </w:t>
            </w:r>
            <w:r>
              <w:rPr>
                <w:sz w:val="20"/>
                <w:szCs w:val="20"/>
              </w:rPr>
              <w:t>school MIS and HR system</w:t>
            </w:r>
            <w:r w:rsidR="00CF4DEE">
              <w:rPr>
                <w:sz w:val="20"/>
                <w:szCs w:val="20"/>
              </w:rPr>
              <w:t>s</w:t>
            </w:r>
          </w:p>
        </w:tc>
      </w:tr>
      <w:tr w:rsidR="006577C8" w14:paraId="76B6907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216C0D7" w14:textId="77777777" w:rsidR="006577C8" w:rsidRPr="00087979" w:rsidRDefault="006577C8" w:rsidP="006577C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DF0B758" w14:textId="6971A794" w:rsidR="006577C8" w:rsidRPr="005B7EC9" w:rsidRDefault="006577C8" w:rsidP="006577C8">
            <w:pPr>
              <w:rPr>
                <w:sz w:val="20"/>
                <w:szCs w:val="20"/>
              </w:rPr>
            </w:pPr>
            <w:r w:rsidRPr="005B7EC9">
              <w:rPr>
                <w:sz w:val="20"/>
                <w:szCs w:val="20"/>
              </w:rPr>
              <w:t>Record staff absences in</w:t>
            </w:r>
            <w:r>
              <w:rPr>
                <w:sz w:val="20"/>
                <w:szCs w:val="20"/>
              </w:rPr>
              <w:t xml:space="preserve"> school MIS, Payroll and HR Systems </w:t>
            </w:r>
            <w:r w:rsidRPr="005B7EC9">
              <w:rPr>
                <w:sz w:val="20"/>
                <w:szCs w:val="20"/>
              </w:rPr>
              <w:t>including unpaid leave if appropriate</w:t>
            </w:r>
          </w:p>
        </w:tc>
      </w:tr>
      <w:tr w:rsidR="00B75281" w14:paraId="2E27F22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00B3917" w14:textId="77777777" w:rsidR="00B75281" w:rsidRPr="00087979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999D908" w14:textId="71A6D0F3" w:rsidR="00B75281" w:rsidRPr="005B7EC9" w:rsidRDefault="00B75281" w:rsidP="00B75281">
            <w:pPr>
              <w:rPr>
                <w:sz w:val="20"/>
                <w:szCs w:val="20"/>
              </w:rPr>
            </w:pPr>
            <w:r w:rsidRPr="008D0BE0">
              <w:rPr>
                <w:sz w:val="20"/>
                <w:szCs w:val="20"/>
              </w:rPr>
              <w:t>Maintain the school's Single Central Record</w:t>
            </w:r>
          </w:p>
        </w:tc>
      </w:tr>
      <w:tr w:rsidR="00B75281" w14:paraId="068D292D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FE52C29" w14:textId="77777777" w:rsidR="00B75281" w:rsidRPr="00087979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5DC1137" w14:textId="27AAE188" w:rsidR="00B75281" w:rsidRPr="005B7EC9" w:rsidRDefault="00B75281" w:rsidP="00B7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 out DBS checks for staff, governors and volunteers</w:t>
            </w:r>
          </w:p>
        </w:tc>
      </w:tr>
      <w:tr w:rsidR="001F461F" w14:paraId="1D3869D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A50173C" w14:textId="77777777" w:rsidR="001F461F" w:rsidRPr="00087979" w:rsidRDefault="001F461F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D980D06" w14:textId="0C76967C" w:rsidR="001F461F" w:rsidRPr="005B7EC9" w:rsidRDefault="001F484E" w:rsidP="00B7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the school and workforce census reporting </w:t>
            </w:r>
          </w:p>
        </w:tc>
      </w:tr>
      <w:tr w:rsidR="00B75281" w14:paraId="52B6CE16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4348A24" w14:textId="77777777" w:rsidR="00B75281" w:rsidRPr="00087979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EA45E00" w14:textId="77777777" w:rsidR="00B75281" w:rsidRPr="005B7EC9" w:rsidRDefault="00B75281" w:rsidP="00B75281">
            <w:pPr>
              <w:rPr>
                <w:sz w:val="20"/>
                <w:szCs w:val="20"/>
              </w:rPr>
            </w:pPr>
          </w:p>
        </w:tc>
      </w:tr>
      <w:tr w:rsidR="00B75281" w14:paraId="18C30D1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8CEBAC4" w14:textId="77777777" w:rsidR="00B75281" w:rsidRPr="001328A5" w:rsidRDefault="00B75281" w:rsidP="00B752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DDFAB7F" w14:textId="4503A417" w:rsidR="00B75281" w:rsidRPr="001328A5" w:rsidRDefault="00B75281" w:rsidP="00B75281">
            <w:pPr>
              <w:rPr>
                <w:b/>
                <w:sz w:val="20"/>
                <w:szCs w:val="20"/>
              </w:rPr>
            </w:pPr>
            <w:r w:rsidRPr="001328A5">
              <w:rPr>
                <w:b/>
                <w:sz w:val="20"/>
                <w:szCs w:val="20"/>
              </w:rPr>
              <w:t>Pupil records</w:t>
            </w:r>
          </w:p>
        </w:tc>
      </w:tr>
      <w:tr w:rsidR="00B75281" w14:paraId="40E0EAF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35DC924" w14:textId="77777777" w:rsidR="00B75281" w:rsidRPr="00E2024C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FFA5020" w14:textId="75E42140" w:rsidR="00B75281" w:rsidRPr="005B7EC9" w:rsidRDefault="00B75281" w:rsidP="00B7528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Maintain </w:t>
            </w:r>
            <w:r w:rsidRPr="005B7EC9">
              <w:rPr>
                <w:sz w:val="20"/>
                <w:szCs w:val="20"/>
              </w:rPr>
              <w:t xml:space="preserve">Pupil registers; checking registers in </w:t>
            </w:r>
            <w:r>
              <w:rPr>
                <w:sz w:val="20"/>
                <w:szCs w:val="20"/>
              </w:rPr>
              <w:t xml:space="preserve">school MIS </w:t>
            </w:r>
            <w:r w:rsidRPr="005B7EC9">
              <w:rPr>
                <w:sz w:val="20"/>
                <w:szCs w:val="20"/>
              </w:rPr>
              <w:t>daily and adding comments for absences/lates</w:t>
            </w:r>
          </w:p>
        </w:tc>
      </w:tr>
      <w:tr w:rsidR="00B75281" w14:paraId="12984D7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476530C" w14:textId="77777777" w:rsidR="00B75281" w:rsidRPr="00E2024C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3A5CBBAA" w14:textId="58425A6A" w:rsidR="00B75281" w:rsidRPr="005B7EC9" w:rsidRDefault="00B75281" w:rsidP="00B7528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Maintain </w:t>
            </w:r>
            <w:r w:rsidRPr="005B7EC9">
              <w:rPr>
                <w:sz w:val="20"/>
                <w:szCs w:val="20"/>
              </w:rPr>
              <w:t>Dinner registers; checking all lunches are recorded and reporting numbers to the kitchen</w:t>
            </w:r>
          </w:p>
        </w:tc>
      </w:tr>
      <w:tr w:rsidR="00B75281" w14:paraId="60B391BC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5827E24" w14:textId="77777777" w:rsidR="00B75281" w:rsidRPr="00E2024C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3255CEB" w14:textId="47533C4A" w:rsidR="00B75281" w:rsidRDefault="00B75281" w:rsidP="00B7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n</w:t>
            </w:r>
            <w:r w:rsidRPr="005B7EC9">
              <w:rPr>
                <w:sz w:val="20"/>
                <w:szCs w:val="20"/>
              </w:rPr>
              <w:t>ew pupil starters - dealing with relevant paperwork (i.e.. Pupil starter form, medical information request etc/liaising with class teacher/creating pupil record file)</w:t>
            </w:r>
          </w:p>
          <w:p w14:paraId="4A2DF8EE" w14:textId="03AF9CF7" w:rsidR="00B75281" w:rsidRPr="005B7EC9" w:rsidRDefault="00B75281" w:rsidP="00B75281">
            <w:pPr>
              <w:rPr>
                <w:bCs/>
                <w:sz w:val="20"/>
                <w:szCs w:val="20"/>
              </w:rPr>
            </w:pPr>
          </w:p>
        </w:tc>
      </w:tr>
      <w:tr w:rsidR="00B75281" w14:paraId="2A3A4484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3EAB9E1" w14:textId="77777777" w:rsidR="00B75281" w:rsidRPr="00E2024C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6DDD3AC" w14:textId="0455189F" w:rsidR="00B75281" w:rsidRDefault="00B75281" w:rsidP="00B7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 </w:t>
            </w:r>
            <w:r w:rsidRPr="005B7EC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chool MIS</w:t>
            </w:r>
            <w:r w:rsidRPr="005B7EC9">
              <w:rPr>
                <w:sz w:val="20"/>
                <w:szCs w:val="20"/>
              </w:rPr>
              <w:t xml:space="preserve"> - pupil data; contacting previous school, inputting information ensuring that any SEN/FSM/LAC/allergies, medical information are correct and up to date</w:t>
            </w:r>
          </w:p>
          <w:p w14:paraId="3EE9CBBF" w14:textId="4B6A44CA" w:rsidR="00B75281" w:rsidRPr="005B7EC9" w:rsidRDefault="00B75281" w:rsidP="00B75281">
            <w:pPr>
              <w:rPr>
                <w:bCs/>
                <w:sz w:val="20"/>
                <w:szCs w:val="20"/>
              </w:rPr>
            </w:pPr>
          </w:p>
        </w:tc>
      </w:tr>
      <w:tr w:rsidR="00B75281" w14:paraId="097B775C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1EF05FC" w14:textId="77777777" w:rsidR="00B75281" w:rsidRPr="00E2024C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C906D46" w14:textId="1974EB1C" w:rsidR="00B75281" w:rsidRDefault="00B75281" w:rsidP="00B7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Maintain </w:t>
            </w:r>
            <w:r w:rsidRPr="005B7EC9">
              <w:rPr>
                <w:sz w:val="20"/>
                <w:szCs w:val="20"/>
              </w:rPr>
              <w:t>School Admissions Module (SAM) admin; monitoring applications for new reception pupils, monitoring and updating class numbers, monitoring and downloading FSM information</w:t>
            </w:r>
          </w:p>
          <w:p w14:paraId="59C58490" w14:textId="470E599B" w:rsidR="00B75281" w:rsidRPr="005B7EC9" w:rsidRDefault="00B75281" w:rsidP="00B75281">
            <w:pPr>
              <w:rPr>
                <w:bCs/>
                <w:sz w:val="20"/>
                <w:szCs w:val="20"/>
              </w:rPr>
            </w:pPr>
          </w:p>
        </w:tc>
      </w:tr>
      <w:tr w:rsidR="00B75281" w14:paraId="30C590A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FA2B520" w14:textId="77777777" w:rsidR="00B75281" w:rsidRPr="00E2024C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00B68EF" w14:textId="77777777" w:rsidR="00B75281" w:rsidRPr="005B7EC9" w:rsidRDefault="00B75281" w:rsidP="00B75281">
            <w:pPr>
              <w:rPr>
                <w:sz w:val="20"/>
                <w:szCs w:val="20"/>
              </w:rPr>
            </w:pPr>
          </w:p>
        </w:tc>
      </w:tr>
      <w:tr w:rsidR="00B75281" w14:paraId="02A94FC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32FF80C" w14:textId="77777777" w:rsidR="00B75281" w:rsidRPr="00B45173" w:rsidRDefault="00B75281" w:rsidP="00B752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24BD7FA" w14:textId="5F5BFECF" w:rsidR="00B75281" w:rsidRPr="005B7EC9" w:rsidRDefault="00B75281" w:rsidP="00B75281">
            <w:pPr>
              <w:rPr>
                <w:b/>
                <w:sz w:val="20"/>
                <w:szCs w:val="20"/>
              </w:rPr>
            </w:pPr>
            <w:r w:rsidRPr="005B7EC9">
              <w:rPr>
                <w:b/>
                <w:sz w:val="20"/>
                <w:szCs w:val="20"/>
              </w:rPr>
              <w:t>Communications</w:t>
            </w:r>
          </w:p>
        </w:tc>
      </w:tr>
      <w:tr w:rsidR="00B75281" w14:paraId="0DAF01E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7E4CBD0" w14:textId="77777777" w:rsidR="00B75281" w:rsidRPr="00BE4DB1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F6B97E4" w14:textId="6459CCD1" w:rsidR="00B75281" w:rsidRPr="005B7EC9" w:rsidRDefault="00B75281" w:rsidP="00B75281">
            <w:pPr>
              <w:rPr>
                <w:sz w:val="20"/>
                <w:szCs w:val="20"/>
              </w:rPr>
            </w:pPr>
            <w:r w:rsidRPr="00EB733F">
              <w:rPr>
                <w:sz w:val="20"/>
                <w:szCs w:val="20"/>
              </w:rPr>
              <w:t>Welcome and manage visitors and callers professionally to the School dealing with enquiries whilst maintaining confidentiality and security requirements</w:t>
            </w:r>
          </w:p>
        </w:tc>
      </w:tr>
      <w:tr w:rsidR="00B75281" w14:paraId="7A4FB5B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466B42D" w14:textId="77777777" w:rsidR="00B75281" w:rsidRPr="00BE4DB1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CFEE97A" w14:textId="23AB1E98" w:rsidR="00B75281" w:rsidRPr="005B7EC9" w:rsidRDefault="00B75281" w:rsidP="00B752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Manage g</w:t>
            </w:r>
            <w:r w:rsidRPr="005B7EC9">
              <w:rPr>
                <w:sz w:val="20"/>
                <w:szCs w:val="20"/>
              </w:rPr>
              <w:t>eneral communications with parents including phone calls, text messages and simple website updates</w:t>
            </w:r>
          </w:p>
        </w:tc>
      </w:tr>
      <w:tr w:rsidR="00B75281" w14:paraId="1FAD080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EFA7FB3" w14:textId="77777777" w:rsidR="00B75281" w:rsidRPr="00070AC7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B01D09E" w14:textId="307239C2" w:rsidR="00B75281" w:rsidRPr="005B7EC9" w:rsidRDefault="00B75281" w:rsidP="00B752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Manage S</w:t>
            </w:r>
            <w:r w:rsidRPr="005B7EC9">
              <w:rPr>
                <w:sz w:val="20"/>
                <w:szCs w:val="20"/>
              </w:rPr>
              <w:t>chool health - (weighing &amp; measuring/vaccines); liaising with school health, ensuring space provided for sessions, liaising with staff for timetables</w:t>
            </w:r>
          </w:p>
        </w:tc>
      </w:tr>
      <w:tr w:rsidR="00B75281" w14:paraId="0E88849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2C0372A" w14:textId="77777777" w:rsidR="00B75281" w:rsidRPr="00231EAF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311020E" w14:textId="38D853D7" w:rsidR="00B75281" w:rsidRPr="005B7EC9" w:rsidRDefault="00B75281" w:rsidP="00B7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 </w:t>
            </w:r>
            <w:r w:rsidRPr="005B7EC9">
              <w:rPr>
                <w:sz w:val="20"/>
                <w:szCs w:val="20"/>
              </w:rPr>
              <w:t>School/class photos; liaising with provider, ensuring space provided for sessions, liaising with staff for timetables</w:t>
            </w:r>
          </w:p>
        </w:tc>
      </w:tr>
      <w:tr w:rsidR="00B75281" w14:paraId="43F479FB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0312C0F" w14:textId="77777777" w:rsidR="00B75281" w:rsidRPr="00231EAF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9740BC7" w14:textId="7316B80C" w:rsidR="00B75281" w:rsidRPr="005B7EC9" w:rsidRDefault="00B75281" w:rsidP="00B75281">
            <w:pPr>
              <w:rPr>
                <w:sz w:val="20"/>
                <w:szCs w:val="20"/>
              </w:rPr>
            </w:pPr>
            <w:r w:rsidRPr="005B7EC9">
              <w:rPr>
                <w:sz w:val="20"/>
                <w:szCs w:val="20"/>
              </w:rPr>
              <w:t>ID badge making, informal photographs, school social media, liaison with Trust media manager</w:t>
            </w:r>
          </w:p>
        </w:tc>
      </w:tr>
      <w:tr w:rsidR="00B75281" w14:paraId="54B3F7A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9198EA2" w14:textId="77777777" w:rsidR="00B75281" w:rsidRPr="00231EAF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D59F6AF" w14:textId="77777777" w:rsidR="00B75281" w:rsidRDefault="00B75281" w:rsidP="00B75281">
            <w:pPr>
              <w:rPr>
                <w:sz w:val="20"/>
                <w:szCs w:val="20"/>
              </w:rPr>
            </w:pPr>
            <w:r w:rsidRPr="005B7EC9">
              <w:rPr>
                <w:sz w:val="20"/>
                <w:szCs w:val="20"/>
              </w:rPr>
              <w:t>Trouble shooting issues with and updating electronic systems e.g. CPOMs, SAM, parents' evening bookings and minor IT issues in school, liaising with relevant support services, including Trust</w:t>
            </w:r>
          </w:p>
          <w:p w14:paraId="1481DACF" w14:textId="1B120517" w:rsidR="00B75281" w:rsidRPr="005B7EC9" w:rsidRDefault="00B75281" w:rsidP="00B75281">
            <w:pPr>
              <w:rPr>
                <w:sz w:val="20"/>
                <w:szCs w:val="20"/>
              </w:rPr>
            </w:pPr>
          </w:p>
        </w:tc>
      </w:tr>
      <w:tr w:rsidR="00B75281" w14:paraId="54D4782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B9ABC81" w14:textId="77777777" w:rsidR="00B75281" w:rsidRPr="00231EAF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A3E5876" w14:textId="6AD6C066" w:rsidR="00B75281" w:rsidRPr="005B7EC9" w:rsidRDefault="00B75281" w:rsidP="00B75281">
            <w:pPr>
              <w:rPr>
                <w:sz w:val="20"/>
                <w:szCs w:val="20"/>
              </w:rPr>
            </w:pPr>
            <w:r w:rsidRPr="005B7EC9">
              <w:rPr>
                <w:sz w:val="20"/>
                <w:szCs w:val="20"/>
              </w:rPr>
              <w:t>Administration of digital resources (e.g. curriculum websites with individual pupil access)</w:t>
            </w:r>
          </w:p>
        </w:tc>
      </w:tr>
      <w:tr w:rsidR="00B75281" w14:paraId="346B381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1A2E162" w14:textId="77777777" w:rsidR="00B75281" w:rsidRPr="00231EAF" w:rsidRDefault="00B75281" w:rsidP="00B75281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0AD538E" w14:textId="48CE101B" w:rsidR="00B75281" w:rsidRPr="005B7EC9" w:rsidRDefault="00B75281" w:rsidP="00B75281">
            <w:pPr>
              <w:rPr>
                <w:sz w:val="20"/>
                <w:szCs w:val="20"/>
              </w:rPr>
            </w:pPr>
            <w:r w:rsidRPr="005B7EC9">
              <w:rPr>
                <w:sz w:val="20"/>
                <w:szCs w:val="20"/>
              </w:rPr>
              <w:t>Attending to copier problems; paper jams/checking paper stocks/contacting contractor when needed</w:t>
            </w:r>
          </w:p>
        </w:tc>
      </w:tr>
      <w:tr w:rsidR="00B75281" w14:paraId="2855360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C423203" w14:textId="77777777" w:rsidR="00B75281" w:rsidRPr="00EB733F" w:rsidRDefault="00B75281" w:rsidP="00B75281">
            <w:p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2858BE9" w14:textId="77777777" w:rsidR="00B75281" w:rsidRPr="005B7EC9" w:rsidRDefault="00B75281" w:rsidP="00B75281">
            <w:pPr>
              <w:rPr>
                <w:sz w:val="20"/>
                <w:szCs w:val="20"/>
              </w:rPr>
            </w:pPr>
          </w:p>
        </w:tc>
      </w:tr>
      <w:tr w:rsidR="00B75281" w14:paraId="400F7CC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AE83725" w14:textId="77777777" w:rsidR="00B75281" w:rsidRPr="00B45173" w:rsidRDefault="00B75281" w:rsidP="00B752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9983AAA" w14:textId="6C44E309" w:rsidR="00B75281" w:rsidRPr="005B7EC9" w:rsidRDefault="00B75281" w:rsidP="00B75281">
            <w:pPr>
              <w:rPr>
                <w:sz w:val="20"/>
                <w:szCs w:val="20"/>
              </w:rPr>
            </w:pPr>
            <w:r w:rsidRPr="005B7EC9">
              <w:rPr>
                <w:sz w:val="20"/>
                <w:szCs w:val="20"/>
              </w:rPr>
              <w:t>To ensure that all activities undertaken are done so safely and to report any unsafe practices or conditions identified as soon as possible to a senior manager</w:t>
            </w:r>
          </w:p>
        </w:tc>
      </w:tr>
      <w:tr w:rsidR="00B75281" w14:paraId="44A621B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2118E3F" w14:textId="77777777" w:rsidR="00B75281" w:rsidRPr="00B45173" w:rsidRDefault="00B75281" w:rsidP="00B752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68AC4A0" w14:textId="4110BC8D" w:rsidR="00B75281" w:rsidRPr="005B7EC9" w:rsidRDefault="00B75281" w:rsidP="00B75281">
            <w:pPr>
              <w:rPr>
                <w:sz w:val="20"/>
                <w:szCs w:val="20"/>
              </w:rPr>
            </w:pPr>
            <w:r w:rsidRPr="005B7EC9">
              <w:rPr>
                <w:bCs/>
                <w:sz w:val="20"/>
                <w:szCs w:val="20"/>
              </w:rPr>
              <w:t>To actively promote the safeguarding and welfare of pupils at all times</w:t>
            </w:r>
          </w:p>
        </w:tc>
      </w:tr>
      <w:tr w:rsidR="00B75281" w14:paraId="3618E6C5" w14:textId="77777777" w:rsidTr="006345EC">
        <w:trPr>
          <w:trHeight w:val="398"/>
        </w:trPr>
        <w:tc>
          <w:tcPr>
            <w:tcW w:w="704" w:type="dxa"/>
            <w:vAlign w:val="center"/>
          </w:tcPr>
          <w:p w14:paraId="35361D9C" w14:textId="77777777" w:rsidR="00B75281" w:rsidRPr="00B45173" w:rsidRDefault="00B75281" w:rsidP="00B7528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81AC588" w14:textId="63E35E62" w:rsidR="00B75281" w:rsidRPr="005B7EC9" w:rsidRDefault="00B75281" w:rsidP="00B75281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Notwithstanding the detail in this job description</w:t>
            </w:r>
            <w:r>
              <w:rPr>
                <w:sz w:val="20"/>
                <w:szCs w:val="20"/>
              </w:rPr>
              <w:t xml:space="preserve">, </w:t>
            </w:r>
            <w:r w:rsidRPr="00D83784">
              <w:rPr>
                <w:sz w:val="20"/>
                <w:szCs w:val="20"/>
              </w:rPr>
              <w:t>the job holder will undertake such work as may be determined by the Headteacher/</w:t>
            </w:r>
            <w:r>
              <w:rPr>
                <w:sz w:val="20"/>
                <w:szCs w:val="20"/>
              </w:rPr>
              <w:t xml:space="preserve">CEO </w:t>
            </w:r>
            <w:r w:rsidRPr="00D83784">
              <w:rPr>
                <w:sz w:val="20"/>
                <w:szCs w:val="20"/>
              </w:rPr>
              <w:t>up to</w:t>
            </w:r>
            <w:r>
              <w:rPr>
                <w:sz w:val="20"/>
                <w:szCs w:val="20"/>
              </w:rPr>
              <w:t>,</w:t>
            </w:r>
            <w:r w:rsidRPr="00D83784">
              <w:rPr>
                <w:sz w:val="20"/>
                <w:szCs w:val="20"/>
              </w:rPr>
              <w:t xml:space="preserve"> or at</w:t>
            </w:r>
            <w:r>
              <w:rPr>
                <w:sz w:val="20"/>
                <w:szCs w:val="20"/>
              </w:rPr>
              <w:t>,</w:t>
            </w:r>
            <w:r w:rsidRPr="00D83784">
              <w:rPr>
                <w:sz w:val="20"/>
                <w:szCs w:val="20"/>
              </w:rPr>
              <w:t xml:space="preserve"> a level consistent with the Main Responsibilities of the job.</w:t>
            </w:r>
          </w:p>
        </w:tc>
      </w:tr>
    </w:tbl>
    <w:p w14:paraId="4C19CB16" w14:textId="77777777" w:rsidR="00614F26" w:rsidRDefault="00614F26" w:rsidP="00663DB0">
      <w:pPr>
        <w:rPr>
          <w:b/>
          <w:sz w:val="20"/>
          <w:szCs w:val="20"/>
        </w:rPr>
      </w:pPr>
    </w:p>
    <w:p w14:paraId="1490DCF7" w14:textId="77777777" w:rsidR="00924971" w:rsidRPr="005F405B" w:rsidRDefault="00924971">
      <w:pPr>
        <w:rPr>
          <w:b/>
          <w:sz w:val="20"/>
          <w:szCs w:val="20"/>
        </w:rPr>
      </w:pPr>
    </w:p>
    <w:sectPr w:rsidR="00924971" w:rsidRPr="005F405B" w:rsidSect="00D02D98">
      <w:headerReference w:type="default" r:id="rId10"/>
      <w:pgSz w:w="12240" w:h="15840"/>
      <w:pgMar w:top="425" w:right="1043" w:bottom="142" w:left="1151" w:header="720" w:footer="958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A7FB" w14:textId="77777777" w:rsidR="00D02D98" w:rsidRDefault="00D02D98">
      <w:r>
        <w:separator/>
      </w:r>
    </w:p>
  </w:endnote>
  <w:endnote w:type="continuationSeparator" w:id="0">
    <w:p w14:paraId="1474543D" w14:textId="77777777" w:rsidR="00D02D98" w:rsidRDefault="00D02D98">
      <w:r>
        <w:continuationSeparator/>
      </w:r>
    </w:p>
  </w:endnote>
  <w:endnote w:type="continuationNotice" w:id="1">
    <w:p w14:paraId="4F945426" w14:textId="77777777" w:rsidR="00D02D98" w:rsidRDefault="00D02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B5E4C" w14:textId="77777777" w:rsidR="00D02D98" w:rsidRDefault="00D02D98">
      <w:r>
        <w:separator/>
      </w:r>
    </w:p>
  </w:footnote>
  <w:footnote w:type="continuationSeparator" w:id="0">
    <w:p w14:paraId="74058D6E" w14:textId="77777777" w:rsidR="00D02D98" w:rsidRDefault="00D02D98">
      <w:r>
        <w:continuationSeparator/>
      </w:r>
    </w:p>
  </w:footnote>
  <w:footnote w:type="continuationNotice" w:id="1">
    <w:p w14:paraId="363EE51E" w14:textId="77777777" w:rsidR="00D02D98" w:rsidRDefault="00D02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FB09" w14:textId="208D8267" w:rsidR="00C77374" w:rsidRPr="00BC1DE4" w:rsidRDefault="00B34923" w:rsidP="002111D3">
    <w:pPr>
      <w:pStyle w:val="Header"/>
      <w:tabs>
        <w:tab w:val="clear" w:pos="8306"/>
        <w:tab w:val="right" w:pos="9639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  <w:sz w:val="22"/>
        <w:szCs w:val="22"/>
      </w:rPr>
      <w:t>Job Description</w:t>
    </w:r>
    <w:r>
      <w:rPr>
        <w:b/>
        <w:bCs/>
      </w:rPr>
      <w:tab/>
    </w:r>
    <w:r w:rsidR="00BC1DE4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80F35"/>
    <w:multiLevelType w:val="hybridMultilevel"/>
    <w:tmpl w:val="143803BC"/>
    <w:lvl w:ilvl="0" w:tplc="719CC6C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719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3"/>
    <w:rsid w:val="000049C5"/>
    <w:rsid w:val="00004D58"/>
    <w:rsid w:val="00007BB6"/>
    <w:rsid w:val="00010C1B"/>
    <w:rsid w:val="00015D4D"/>
    <w:rsid w:val="0002697D"/>
    <w:rsid w:val="00027BC5"/>
    <w:rsid w:val="00030F74"/>
    <w:rsid w:val="00032465"/>
    <w:rsid w:val="00033602"/>
    <w:rsid w:val="00033D7A"/>
    <w:rsid w:val="00036C1F"/>
    <w:rsid w:val="00037B01"/>
    <w:rsid w:val="00040485"/>
    <w:rsid w:val="00043CC6"/>
    <w:rsid w:val="000457F0"/>
    <w:rsid w:val="0004684C"/>
    <w:rsid w:val="00051F42"/>
    <w:rsid w:val="0005747D"/>
    <w:rsid w:val="0005760F"/>
    <w:rsid w:val="00070AC7"/>
    <w:rsid w:val="00076DB5"/>
    <w:rsid w:val="00076F40"/>
    <w:rsid w:val="000803BC"/>
    <w:rsid w:val="00087979"/>
    <w:rsid w:val="00092D15"/>
    <w:rsid w:val="000A3FDA"/>
    <w:rsid w:val="000A52FC"/>
    <w:rsid w:val="000B239B"/>
    <w:rsid w:val="000B2641"/>
    <w:rsid w:val="000B376A"/>
    <w:rsid w:val="000B7B0E"/>
    <w:rsid w:val="000C1224"/>
    <w:rsid w:val="000C7714"/>
    <w:rsid w:val="000D02FE"/>
    <w:rsid w:val="000D07AA"/>
    <w:rsid w:val="000D1BDF"/>
    <w:rsid w:val="000E3594"/>
    <w:rsid w:val="000E3B8C"/>
    <w:rsid w:val="000F1468"/>
    <w:rsid w:val="000F5F4D"/>
    <w:rsid w:val="00106A92"/>
    <w:rsid w:val="001108DE"/>
    <w:rsid w:val="00114A7A"/>
    <w:rsid w:val="00117761"/>
    <w:rsid w:val="00127EEE"/>
    <w:rsid w:val="001328A5"/>
    <w:rsid w:val="00132EA1"/>
    <w:rsid w:val="00140010"/>
    <w:rsid w:val="00147A0A"/>
    <w:rsid w:val="0015616E"/>
    <w:rsid w:val="00163EC1"/>
    <w:rsid w:val="001720EB"/>
    <w:rsid w:val="00174639"/>
    <w:rsid w:val="001747CF"/>
    <w:rsid w:val="00181C1C"/>
    <w:rsid w:val="00184237"/>
    <w:rsid w:val="00186066"/>
    <w:rsid w:val="001875B3"/>
    <w:rsid w:val="001922B7"/>
    <w:rsid w:val="00193660"/>
    <w:rsid w:val="001A3ED9"/>
    <w:rsid w:val="001A5035"/>
    <w:rsid w:val="001B2B98"/>
    <w:rsid w:val="001B4FB2"/>
    <w:rsid w:val="001B7D21"/>
    <w:rsid w:val="001C1B21"/>
    <w:rsid w:val="001C28E0"/>
    <w:rsid w:val="001C4C5B"/>
    <w:rsid w:val="001D3C6C"/>
    <w:rsid w:val="001D7C0B"/>
    <w:rsid w:val="001E15AD"/>
    <w:rsid w:val="001E20BC"/>
    <w:rsid w:val="001E3F96"/>
    <w:rsid w:val="001E4740"/>
    <w:rsid w:val="001F18C2"/>
    <w:rsid w:val="001F2C7F"/>
    <w:rsid w:val="001F461F"/>
    <w:rsid w:val="001F484E"/>
    <w:rsid w:val="00203514"/>
    <w:rsid w:val="0020704A"/>
    <w:rsid w:val="002111D3"/>
    <w:rsid w:val="00214EDE"/>
    <w:rsid w:val="002155F1"/>
    <w:rsid w:val="002229E4"/>
    <w:rsid w:val="00224CC8"/>
    <w:rsid w:val="00225FD6"/>
    <w:rsid w:val="00226E36"/>
    <w:rsid w:val="00231EAF"/>
    <w:rsid w:val="0023261E"/>
    <w:rsid w:val="0023368F"/>
    <w:rsid w:val="00234C1B"/>
    <w:rsid w:val="00237FD6"/>
    <w:rsid w:val="00240DF3"/>
    <w:rsid w:val="002426EB"/>
    <w:rsid w:val="002556C2"/>
    <w:rsid w:val="00263E27"/>
    <w:rsid w:val="00264DAD"/>
    <w:rsid w:val="00273C5C"/>
    <w:rsid w:val="00283463"/>
    <w:rsid w:val="002967C0"/>
    <w:rsid w:val="002A757F"/>
    <w:rsid w:val="002C0870"/>
    <w:rsid w:val="002C3C44"/>
    <w:rsid w:val="002D4427"/>
    <w:rsid w:val="002D71EE"/>
    <w:rsid w:val="002E4A18"/>
    <w:rsid w:val="002E6DDE"/>
    <w:rsid w:val="002E7C65"/>
    <w:rsid w:val="002F0BD7"/>
    <w:rsid w:val="00302577"/>
    <w:rsid w:val="00302821"/>
    <w:rsid w:val="003071D3"/>
    <w:rsid w:val="00311D6A"/>
    <w:rsid w:val="00314451"/>
    <w:rsid w:val="00316EB0"/>
    <w:rsid w:val="003176D3"/>
    <w:rsid w:val="00320B52"/>
    <w:rsid w:val="00321348"/>
    <w:rsid w:val="00323BC5"/>
    <w:rsid w:val="0033047E"/>
    <w:rsid w:val="00331437"/>
    <w:rsid w:val="00333FBF"/>
    <w:rsid w:val="00335099"/>
    <w:rsid w:val="00337101"/>
    <w:rsid w:val="003421C0"/>
    <w:rsid w:val="00346DD9"/>
    <w:rsid w:val="0035062F"/>
    <w:rsid w:val="00350934"/>
    <w:rsid w:val="00352CEC"/>
    <w:rsid w:val="00352E8E"/>
    <w:rsid w:val="00354027"/>
    <w:rsid w:val="00362B42"/>
    <w:rsid w:val="003633F5"/>
    <w:rsid w:val="00371977"/>
    <w:rsid w:val="00373047"/>
    <w:rsid w:val="00374122"/>
    <w:rsid w:val="00387439"/>
    <w:rsid w:val="00387F4E"/>
    <w:rsid w:val="00392D1C"/>
    <w:rsid w:val="003936EF"/>
    <w:rsid w:val="0039734E"/>
    <w:rsid w:val="003979B0"/>
    <w:rsid w:val="003A2FC4"/>
    <w:rsid w:val="003B0BC6"/>
    <w:rsid w:val="003B6112"/>
    <w:rsid w:val="003D22E9"/>
    <w:rsid w:val="003D3A70"/>
    <w:rsid w:val="003D3B83"/>
    <w:rsid w:val="003D40BB"/>
    <w:rsid w:val="003E02F8"/>
    <w:rsid w:val="003E2A4F"/>
    <w:rsid w:val="003F2957"/>
    <w:rsid w:val="003F2C5D"/>
    <w:rsid w:val="003F3AA9"/>
    <w:rsid w:val="00400F75"/>
    <w:rsid w:val="004020BC"/>
    <w:rsid w:val="00402E28"/>
    <w:rsid w:val="00404051"/>
    <w:rsid w:val="004051FD"/>
    <w:rsid w:val="00405F6D"/>
    <w:rsid w:val="00406AEC"/>
    <w:rsid w:val="00420046"/>
    <w:rsid w:val="00425F0B"/>
    <w:rsid w:val="004316EA"/>
    <w:rsid w:val="004424D3"/>
    <w:rsid w:val="004427CC"/>
    <w:rsid w:val="00444616"/>
    <w:rsid w:val="0044700D"/>
    <w:rsid w:val="00463F11"/>
    <w:rsid w:val="004660B3"/>
    <w:rsid w:val="00467161"/>
    <w:rsid w:val="00475CA6"/>
    <w:rsid w:val="0047770C"/>
    <w:rsid w:val="004813DA"/>
    <w:rsid w:val="0048262F"/>
    <w:rsid w:val="00483518"/>
    <w:rsid w:val="0048416C"/>
    <w:rsid w:val="004A1584"/>
    <w:rsid w:val="004A213D"/>
    <w:rsid w:val="004A40EA"/>
    <w:rsid w:val="004A5812"/>
    <w:rsid w:val="004A5D9B"/>
    <w:rsid w:val="004A65E8"/>
    <w:rsid w:val="004B62E4"/>
    <w:rsid w:val="004C0228"/>
    <w:rsid w:val="004D389B"/>
    <w:rsid w:val="004D7B01"/>
    <w:rsid w:val="004E7A64"/>
    <w:rsid w:val="004F4B97"/>
    <w:rsid w:val="004F564A"/>
    <w:rsid w:val="00500E66"/>
    <w:rsid w:val="0050238E"/>
    <w:rsid w:val="005116E8"/>
    <w:rsid w:val="005165A8"/>
    <w:rsid w:val="00522CDF"/>
    <w:rsid w:val="00531A88"/>
    <w:rsid w:val="005427D2"/>
    <w:rsid w:val="00543203"/>
    <w:rsid w:val="0055141F"/>
    <w:rsid w:val="00551D31"/>
    <w:rsid w:val="0055432C"/>
    <w:rsid w:val="0055761B"/>
    <w:rsid w:val="0056027F"/>
    <w:rsid w:val="00561C22"/>
    <w:rsid w:val="00574E53"/>
    <w:rsid w:val="005848FF"/>
    <w:rsid w:val="00587845"/>
    <w:rsid w:val="005907D9"/>
    <w:rsid w:val="00595B1A"/>
    <w:rsid w:val="005A263B"/>
    <w:rsid w:val="005A3CC7"/>
    <w:rsid w:val="005A4D49"/>
    <w:rsid w:val="005A72CA"/>
    <w:rsid w:val="005B36F3"/>
    <w:rsid w:val="005B7EC9"/>
    <w:rsid w:val="005C3A5E"/>
    <w:rsid w:val="005C7D68"/>
    <w:rsid w:val="005D1B3C"/>
    <w:rsid w:val="005F405B"/>
    <w:rsid w:val="005F4322"/>
    <w:rsid w:val="005F584E"/>
    <w:rsid w:val="005F5A37"/>
    <w:rsid w:val="00601453"/>
    <w:rsid w:val="00606970"/>
    <w:rsid w:val="00611427"/>
    <w:rsid w:val="00614F26"/>
    <w:rsid w:val="00622433"/>
    <w:rsid w:val="00622F0F"/>
    <w:rsid w:val="006250BB"/>
    <w:rsid w:val="00631A09"/>
    <w:rsid w:val="006345EC"/>
    <w:rsid w:val="00635C1A"/>
    <w:rsid w:val="00635E6F"/>
    <w:rsid w:val="006416F5"/>
    <w:rsid w:val="00642673"/>
    <w:rsid w:val="006435E1"/>
    <w:rsid w:val="00644734"/>
    <w:rsid w:val="00647466"/>
    <w:rsid w:val="006522BB"/>
    <w:rsid w:val="00655BAE"/>
    <w:rsid w:val="00655BEC"/>
    <w:rsid w:val="006577C8"/>
    <w:rsid w:val="00657E5E"/>
    <w:rsid w:val="00663DB0"/>
    <w:rsid w:val="00665756"/>
    <w:rsid w:val="00665E40"/>
    <w:rsid w:val="00671897"/>
    <w:rsid w:val="00675E14"/>
    <w:rsid w:val="00680CF3"/>
    <w:rsid w:val="0068361C"/>
    <w:rsid w:val="00684BB6"/>
    <w:rsid w:val="006953BE"/>
    <w:rsid w:val="00696210"/>
    <w:rsid w:val="006A20F6"/>
    <w:rsid w:val="006B5354"/>
    <w:rsid w:val="006C024A"/>
    <w:rsid w:val="006C2B35"/>
    <w:rsid w:val="006D500B"/>
    <w:rsid w:val="006D6859"/>
    <w:rsid w:val="006E4640"/>
    <w:rsid w:val="006E6917"/>
    <w:rsid w:val="006F0E34"/>
    <w:rsid w:val="006F4B99"/>
    <w:rsid w:val="00700858"/>
    <w:rsid w:val="0070411C"/>
    <w:rsid w:val="007101FE"/>
    <w:rsid w:val="007115DA"/>
    <w:rsid w:val="00713927"/>
    <w:rsid w:val="00717014"/>
    <w:rsid w:val="007236CF"/>
    <w:rsid w:val="00731374"/>
    <w:rsid w:val="00741BBF"/>
    <w:rsid w:val="007478F8"/>
    <w:rsid w:val="0075025E"/>
    <w:rsid w:val="00750BE2"/>
    <w:rsid w:val="007547C7"/>
    <w:rsid w:val="0076124D"/>
    <w:rsid w:val="0076664A"/>
    <w:rsid w:val="0077397E"/>
    <w:rsid w:val="007822A6"/>
    <w:rsid w:val="00783C5E"/>
    <w:rsid w:val="00785DB4"/>
    <w:rsid w:val="00786185"/>
    <w:rsid w:val="007913CA"/>
    <w:rsid w:val="007A0C48"/>
    <w:rsid w:val="007A3FC5"/>
    <w:rsid w:val="007A5C42"/>
    <w:rsid w:val="007A7F91"/>
    <w:rsid w:val="007B78A2"/>
    <w:rsid w:val="007C5CD1"/>
    <w:rsid w:val="007C7D79"/>
    <w:rsid w:val="007D24E7"/>
    <w:rsid w:val="007D41D0"/>
    <w:rsid w:val="007E08D3"/>
    <w:rsid w:val="007E0DE0"/>
    <w:rsid w:val="007E3A88"/>
    <w:rsid w:val="007E4A14"/>
    <w:rsid w:val="007E662C"/>
    <w:rsid w:val="007E66CF"/>
    <w:rsid w:val="007E6B40"/>
    <w:rsid w:val="007F0AA3"/>
    <w:rsid w:val="0080148E"/>
    <w:rsid w:val="00804E6E"/>
    <w:rsid w:val="00805A03"/>
    <w:rsid w:val="008065E8"/>
    <w:rsid w:val="00814751"/>
    <w:rsid w:val="008156DA"/>
    <w:rsid w:val="008217BA"/>
    <w:rsid w:val="00823429"/>
    <w:rsid w:val="00835D62"/>
    <w:rsid w:val="0083690F"/>
    <w:rsid w:val="00840EE4"/>
    <w:rsid w:val="00845BDC"/>
    <w:rsid w:val="00846A54"/>
    <w:rsid w:val="00877147"/>
    <w:rsid w:val="008832CF"/>
    <w:rsid w:val="00887E5E"/>
    <w:rsid w:val="008A0AFB"/>
    <w:rsid w:val="008A1FFD"/>
    <w:rsid w:val="008A5C60"/>
    <w:rsid w:val="008B06C7"/>
    <w:rsid w:val="008B0774"/>
    <w:rsid w:val="008B5122"/>
    <w:rsid w:val="008C5AE1"/>
    <w:rsid w:val="008C674A"/>
    <w:rsid w:val="008C72B4"/>
    <w:rsid w:val="008D081C"/>
    <w:rsid w:val="008D6F11"/>
    <w:rsid w:val="008E6217"/>
    <w:rsid w:val="008F278A"/>
    <w:rsid w:val="008F289C"/>
    <w:rsid w:val="008F4D23"/>
    <w:rsid w:val="008F61D0"/>
    <w:rsid w:val="00901779"/>
    <w:rsid w:val="0090219C"/>
    <w:rsid w:val="00903707"/>
    <w:rsid w:val="00912D44"/>
    <w:rsid w:val="00913147"/>
    <w:rsid w:val="0092178E"/>
    <w:rsid w:val="009226D8"/>
    <w:rsid w:val="00923115"/>
    <w:rsid w:val="009241DC"/>
    <w:rsid w:val="00924971"/>
    <w:rsid w:val="009265A9"/>
    <w:rsid w:val="00927EFE"/>
    <w:rsid w:val="009333E5"/>
    <w:rsid w:val="00934EE1"/>
    <w:rsid w:val="00942510"/>
    <w:rsid w:val="009433A8"/>
    <w:rsid w:val="00945A5A"/>
    <w:rsid w:val="00965402"/>
    <w:rsid w:val="00966AAD"/>
    <w:rsid w:val="009969DA"/>
    <w:rsid w:val="009B29DA"/>
    <w:rsid w:val="009B333E"/>
    <w:rsid w:val="009B5A02"/>
    <w:rsid w:val="009C141B"/>
    <w:rsid w:val="009C57E5"/>
    <w:rsid w:val="009C6E85"/>
    <w:rsid w:val="009D3495"/>
    <w:rsid w:val="009D53B3"/>
    <w:rsid w:val="009D5D09"/>
    <w:rsid w:val="009D5D29"/>
    <w:rsid w:val="009D6F67"/>
    <w:rsid w:val="009E36E3"/>
    <w:rsid w:val="009E4170"/>
    <w:rsid w:val="009E7C88"/>
    <w:rsid w:val="009E7CFC"/>
    <w:rsid w:val="009F3DBE"/>
    <w:rsid w:val="009F7722"/>
    <w:rsid w:val="009F77E0"/>
    <w:rsid w:val="00A0316D"/>
    <w:rsid w:val="00A0380F"/>
    <w:rsid w:val="00A0696B"/>
    <w:rsid w:val="00A1765A"/>
    <w:rsid w:val="00A21FD5"/>
    <w:rsid w:val="00A22D24"/>
    <w:rsid w:val="00A23528"/>
    <w:rsid w:val="00A56575"/>
    <w:rsid w:val="00A56947"/>
    <w:rsid w:val="00A6421C"/>
    <w:rsid w:val="00A8383B"/>
    <w:rsid w:val="00AA378D"/>
    <w:rsid w:val="00AB1B44"/>
    <w:rsid w:val="00AB24BC"/>
    <w:rsid w:val="00AC007A"/>
    <w:rsid w:val="00AC2B1F"/>
    <w:rsid w:val="00AC39F4"/>
    <w:rsid w:val="00AD170B"/>
    <w:rsid w:val="00AD2284"/>
    <w:rsid w:val="00AE13AC"/>
    <w:rsid w:val="00AE2071"/>
    <w:rsid w:val="00AE6018"/>
    <w:rsid w:val="00AF5C23"/>
    <w:rsid w:val="00AF6F5A"/>
    <w:rsid w:val="00AF74B0"/>
    <w:rsid w:val="00B132E3"/>
    <w:rsid w:val="00B14187"/>
    <w:rsid w:val="00B17601"/>
    <w:rsid w:val="00B25326"/>
    <w:rsid w:val="00B25D63"/>
    <w:rsid w:val="00B31A27"/>
    <w:rsid w:val="00B332E0"/>
    <w:rsid w:val="00B34923"/>
    <w:rsid w:val="00B3617A"/>
    <w:rsid w:val="00B4376D"/>
    <w:rsid w:val="00B45173"/>
    <w:rsid w:val="00B4559A"/>
    <w:rsid w:val="00B4571B"/>
    <w:rsid w:val="00B51F50"/>
    <w:rsid w:val="00B72C73"/>
    <w:rsid w:val="00B75281"/>
    <w:rsid w:val="00B771FE"/>
    <w:rsid w:val="00B83148"/>
    <w:rsid w:val="00B84F24"/>
    <w:rsid w:val="00B9379F"/>
    <w:rsid w:val="00B97E4D"/>
    <w:rsid w:val="00BA7002"/>
    <w:rsid w:val="00BB0F78"/>
    <w:rsid w:val="00BB4F90"/>
    <w:rsid w:val="00BC1DE4"/>
    <w:rsid w:val="00BD1E29"/>
    <w:rsid w:val="00BD4D5A"/>
    <w:rsid w:val="00BE15CC"/>
    <w:rsid w:val="00BE4DB1"/>
    <w:rsid w:val="00BF03EF"/>
    <w:rsid w:val="00BF1C7C"/>
    <w:rsid w:val="00BF3AC5"/>
    <w:rsid w:val="00BF67CE"/>
    <w:rsid w:val="00BF7DAE"/>
    <w:rsid w:val="00C02490"/>
    <w:rsid w:val="00C02BC5"/>
    <w:rsid w:val="00C040B0"/>
    <w:rsid w:val="00C051E2"/>
    <w:rsid w:val="00C05E86"/>
    <w:rsid w:val="00C060EA"/>
    <w:rsid w:val="00C129C4"/>
    <w:rsid w:val="00C17F12"/>
    <w:rsid w:val="00C225CF"/>
    <w:rsid w:val="00C230A4"/>
    <w:rsid w:val="00C260DF"/>
    <w:rsid w:val="00C278C2"/>
    <w:rsid w:val="00C30F0D"/>
    <w:rsid w:val="00C32367"/>
    <w:rsid w:val="00C32ED4"/>
    <w:rsid w:val="00C37C50"/>
    <w:rsid w:val="00C459E3"/>
    <w:rsid w:val="00C45D8B"/>
    <w:rsid w:val="00C50FFE"/>
    <w:rsid w:val="00C52613"/>
    <w:rsid w:val="00C54398"/>
    <w:rsid w:val="00C5567E"/>
    <w:rsid w:val="00C56593"/>
    <w:rsid w:val="00C60C00"/>
    <w:rsid w:val="00C64C66"/>
    <w:rsid w:val="00C7729C"/>
    <w:rsid w:val="00C77374"/>
    <w:rsid w:val="00C82D64"/>
    <w:rsid w:val="00C87733"/>
    <w:rsid w:val="00CA3791"/>
    <w:rsid w:val="00CA3EAF"/>
    <w:rsid w:val="00CB1CDB"/>
    <w:rsid w:val="00CB4C02"/>
    <w:rsid w:val="00CB651B"/>
    <w:rsid w:val="00CB66E2"/>
    <w:rsid w:val="00CC24B1"/>
    <w:rsid w:val="00CC3DF4"/>
    <w:rsid w:val="00CD09F9"/>
    <w:rsid w:val="00CD261A"/>
    <w:rsid w:val="00CF257A"/>
    <w:rsid w:val="00CF4DEE"/>
    <w:rsid w:val="00D0148C"/>
    <w:rsid w:val="00D02D98"/>
    <w:rsid w:val="00D03633"/>
    <w:rsid w:val="00D05B0B"/>
    <w:rsid w:val="00D12B7D"/>
    <w:rsid w:val="00D20168"/>
    <w:rsid w:val="00D24358"/>
    <w:rsid w:val="00D24D0B"/>
    <w:rsid w:val="00D2647B"/>
    <w:rsid w:val="00D30ABC"/>
    <w:rsid w:val="00D33485"/>
    <w:rsid w:val="00D375C0"/>
    <w:rsid w:val="00D50723"/>
    <w:rsid w:val="00D570E4"/>
    <w:rsid w:val="00D57D56"/>
    <w:rsid w:val="00D6135A"/>
    <w:rsid w:val="00D64460"/>
    <w:rsid w:val="00D677C7"/>
    <w:rsid w:val="00D74AF8"/>
    <w:rsid w:val="00D855F9"/>
    <w:rsid w:val="00D95E33"/>
    <w:rsid w:val="00D97753"/>
    <w:rsid w:val="00DA0346"/>
    <w:rsid w:val="00DA2559"/>
    <w:rsid w:val="00DA3CC5"/>
    <w:rsid w:val="00DA494D"/>
    <w:rsid w:val="00DC6ECD"/>
    <w:rsid w:val="00DD0BE2"/>
    <w:rsid w:val="00DD2194"/>
    <w:rsid w:val="00DD48FD"/>
    <w:rsid w:val="00DD4A28"/>
    <w:rsid w:val="00DD50CC"/>
    <w:rsid w:val="00DE6B84"/>
    <w:rsid w:val="00DF07C1"/>
    <w:rsid w:val="00DF198A"/>
    <w:rsid w:val="00DF4668"/>
    <w:rsid w:val="00DF474D"/>
    <w:rsid w:val="00DF6923"/>
    <w:rsid w:val="00DF6AC4"/>
    <w:rsid w:val="00E1033B"/>
    <w:rsid w:val="00E1126C"/>
    <w:rsid w:val="00E2024C"/>
    <w:rsid w:val="00E22419"/>
    <w:rsid w:val="00E26CE4"/>
    <w:rsid w:val="00E30B15"/>
    <w:rsid w:val="00E315EA"/>
    <w:rsid w:val="00E35185"/>
    <w:rsid w:val="00E37C95"/>
    <w:rsid w:val="00E50AD4"/>
    <w:rsid w:val="00E6535D"/>
    <w:rsid w:val="00E67BDE"/>
    <w:rsid w:val="00E7128F"/>
    <w:rsid w:val="00E737BC"/>
    <w:rsid w:val="00E8538B"/>
    <w:rsid w:val="00E85C53"/>
    <w:rsid w:val="00E9179A"/>
    <w:rsid w:val="00E92169"/>
    <w:rsid w:val="00E92578"/>
    <w:rsid w:val="00E92C93"/>
    <w:rsid w:val="00E95023"/>
    <w:rsid w:val="00EA1F96"/>
    <w:rsid w:val="00EA705C"/>
    <w:rsid w:val="00EB6268"/>
    <w:rsid w:val="00EB733F"/>
    <w:rsid w:val="00EC58D7"/>
    <w:rsid w:val="00ED1227"/>
    <w:rsid w:val="00ED3BE0"/>
    <w:rsid w:val="00ED6759"/>
    <w:rsid w:val="00ED6F99"/>
    <w:rsid w:val="00EF6CBA"/>
    <w:rsid w:val="00F03BB8"/>
    <w:rsid w:val="00F10511"/>
    <w:rsid w:val="00F24458"/>
    <w:rsid w:val="00F25251"/>
    <w:rsid w:val="00F3293C"/>
    <w:rsid w:val="00F44FA0"/>
    <w:rsid w:val="00F54A10"/>
    <w:rsid w:val="00F54AAB"/>
    <w:rsid w:val="00F566FF"/>
    <w:rsid w:val="00F6558C"/>
    <w:rsid w:val="00F75E1E"/>
    <w:rsid w:val="00F85325"/>
    <w:rsid w:val="00F872CA"/>
    <w:rsid w:val="00F87A71"/>
    <w:rsid w:val="00F969B1"/>
    <w:rsid w:val="00FA141F"/>
    <w:rsid w:val="00FA2CDA"/>
    <w:rsid w:val="00FA611A"/>
    <w:rsid w:val="00FB1E56"/>
    <w:rsid w:val="00FB2427"/>
    <w:rsid w:val="00FC373A"/>
    <w:rsid w:val="00FD47F3"/>
    <w:rsid w:val="00FD52EF"/>
    <w:rsid w:val="00FE614F"/>
    <w:rsid w:val="00FE62F8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BF1DE"/>
  <w15:chartTrackingRefBased/>
  <w15:docId w15:val="{FCE036F6-1093-4E89-8F38-74939643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aliases w:val="TITLE"/>
    <w:basedOn w:val="Normal"/>
    <w:next w:val="Normal"/>
    <w:qFormat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443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567" w:hanging="56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880" w:hanging="288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119"/>
      </w:tabs>
      <w:ind w:left="72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6096"/>
      </w:tabs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napToGrid w:val="0"/>
      <w:lang w:eastAsia="en-US"/>
    </w:rPr>
  </w:style>
  <w:style w:type="paragraph" w:styleId="BodyText2">
    <w:name w:val="Body Text 2"/>
    <w:basedOn w:val="Normal"/>
    <w:pPr>
      <w:tabs>
        <w:tab w:val="left" w:pos="6096"/>
      </w:tabs>
    </w:pPr>
  </w:style>
  <w:style w:type="paragraph" w:styleId="BodyTextIndent">
    <w:name w:val="Body Text Indent"/>
    <w:basedOn w:val="Normal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b/>
    </w:rPr>
  </w:style>
  <w:style w:type="table" w:styleId="TableGrid">
    <w:name w:val="Table Grid"/>
    <w:basedOn w:val="TableNormal"/>
    <w:rsid w:val="00F8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1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13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82D64"/>
    <w:rPr>
      <w:sz w:val="16"/>
      <w:szCs w:val="16"/>
    </w:rPr>
  </w:style>
  <w:style w:type="paragraph" w:styleId="CommentText">
    <w:name w:val="annotation text"/>
    <w:basedOn w:val="Normal"/>
    <w:semiHidden/>
    <w:rsid w:val="00C82D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2D64"/>
    <w:rPr>
      <w:b/>
      <w:bCs/>
    </w:rPr>
  </w:style>
  <w:style w:type="paragraph" w:styleId="BalloonText">
    <w:name w:val="Balloon Text"/>
    <w:basedOn w:val="Normal"/>
    <w:semiHidden/>
    <w:rsid w:val="00C82D6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A1FFD"/>
  </w:style>
  <w:style w:type="paragraph" w:styleId="ListParagraph">
    <w:name w:val="List Paragraph"/>
    <w:basedOn w:val="Normal"/>
    <w:uiPriority w:val="34"/>
    <w:qFormat/>
    <w:rsid w:val="00B2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nGeddes\The%20Fallibroome%20Trust\Trust%20Central%20Team%20-%20Documents\Human%20Resources\Job%20descriptions\Job%20Description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7451fb-cf2e-483c-8df1-26a2a37ef30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C3A180562D64486BD249B7E765C0B" ma:contentTypeVersion="1" ma:contentTypeDescription="Create a new document." ma:contentTypeScope="" ma:versionID="dcdd45a3fc0ac4ea872084f459b4217b">
  <xsd:schema xmlns:xsd="http://www.w3.org/2001/XMLSchema" xmlns:xs="http://www.w3.org/2001/XMLSchema" xmlns:p="http://schemas.microsoft.com/office/2006/metadata/properties" xmlns:ns2="febbe751-610d-447d-b9e6-4d21d6589d82" xmlns:ns3="e27451fb-cf2e-483c-8df1-26a2a37ef300" targetNamespace="http://schemas.microsoft.com/office/2006/metadata/properties" ma:root="true" ma:fieldsID="02cd8953de6077bbb6f9ac65da65b54e" ns2:_="" ns3:_="">
    <xsd:import namespace="febbe751-610d-447d-b9e6-4d21d6589d82"/>
    <xsd:import namespace="e27451fb-cf2e-483c-8df1-26a2a37ef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e751-610d-447d-b9e6-4d21d6589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51fb-cf2e-483c-8df1-26a2a37ef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687B9-9B21-4C5D-8B25-7C24EE750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EC66F-917A-4E3A-A460-462BF8EBA24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febbe751-610d-447d-b9e6-4d21d6589d82"/>
    <ds:schemaRef ds:uri="http://schemas.microsoft.com/office/infopath/2007/PartnerControls"/>
    <ds:schemaRef ds:uri="http://purl.org/dc/elements/1.1/"/>
    <ds:schemaRef ds:uri="http://schemas.microsoft.com/office/2006/metadata/properties"/>
    <ds:schemaRef ds:uri="e27451fb-cf2e-483c-8df1-26a2a37ef300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30807C-1578-4FCB-8996-1853973F3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e751-610d-447d-b9e6-4d21d6589d82"/>
    <ds:schemaRef ds:uri="e27451fb-cf2e-483c-8df1-26a2a37ef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</Template>
  <TotalTime>66</TotalTime>
  <Pages>2</Pages>
  <Words>626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CHESHIRE COUNTY COUNCIL</vt:lpstr>
    </vt:vector>
  </TitlesOfParts>
  <Company>Gateway EMEA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CHESHIRE COUNTY COUNCIL</dc:title>
  <dc:subject/>
  <dc:creator>Sian Geddes</dc:creator>
  <cp:keywords/>
  <cp:lastModifiedBy>Sian Geddes</cp:lastModifiedBy>
  <cp:revision>72</cp:revision>
  <cp:lastPrinted>2006-07-27T09:14:00Z</cp:lastPrinted>
  <dcterms:created xsi:type="dcterms:W3CDTF">2022-05-19T08:49:00Z</dcterms:created>
  <dcterms:modified xsi:type="dcterms:W3CDTF">2025-06-24T11:58:00Z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1970128331</vt:i4>
  </property>
  <property fmtid="{D5CDD505-2E9C-101B-9397-08002B2CF9AE}" pid="3" name="_EmailSubject">
    <vt:lpwstr>Jobs for the menu</vt:lpwstr>
  </property>
  <property fmtid="{D5CDD505-2E9C-101B-9397-08002B2CF9AE}" pid="4" name="_AuthorEmail">
    <vt:lpwstr>Catherine.Howard@cheshire.gov.uk</vt:lpwstr>
  </property>
  <property fmtid="{D5CDD505-2E9C-101B-9397-08002B2CF9AE}" pid="5" name="_AuthorEmailDisplayName">
    <vt:lpwstr>HOWARD, Catherine</vt:lpwstr>
  </property>
  <property fmtid="{D5CDD505-2E9C-101B-9397-08002B2CF9AE}" pid="6" name="_PreviousAdHocReviewCycleID">
    <vt:i4>569726314</vt:i4>
  </property>
  <property fmtid="{D5CDD505-2E9C-101B-9397-08002B2CF9AE}" pid="7" name="_ReviewingToolsShownOnce">
    <vt:lpwstr/>
  </property>
  <property fmtid="{D5CDD505-2E9C-101B-9397-08002B2CF9AE}" pid="8" name="ContentTypeId">
    <vt:lpwstr>0x01010059BC3A180562D64486BD249B7E765C0B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Order">
    <vt:r8>185400</vt:r8>
  </property>
  <property fmtid="{D5CDD505-2E9C-101B-9397-08002B2CF9AE}" pid="17" name="MSIP_Label_defa4170-0d19-0005-0004-bc88714345d2_Enabled">
    <vt:lpwstr>true</vt:lpwstr>
  </property>
  <property fmtid="{D5CDD505-2E9C-101B-9397-08002B2CF9AE}" pid="18" name="MSIP_Label_defa4170-0d19-0005-0004-bc88714345d2_SetDate">
    <vt:lpwstr>2025-06-24T11:48:35Z</vt:lpwstr>
  </property>
  <property fmtid="{D5CDD505-2E9C-101B-9397-08002B2CF9AE}" pid="19" name="MSIP_Label_defa4170-0d19-0005-0004-bc88714345d2_Method">
    <vt:lpwstr>Standard</vt:lpwstr>
  </property>
  <property fmtid="{D5CDD505-2E9C-101B-9397-08002B2CF9AE}" pid="20" name="MSIP_Label_defa4170-0d19-0005-0004-bc88714345d2_Name">
    <vt:lpwstr>defa4170-0d19-0005-0004-bc88714345d2</vt:lpwstr>
  </property>
  <property fmtid="{D5CDD505-2E9C-101B-9397-08002B2CF9AE}" pid="21" name="MSIP_Label_defa4170-0d19-0005-0004-bc88714345d2_SiteId">
    <vt:lpwstr>96abb89b-1d06-4dc8-b583-e055a8a47269</vt:lpwstr>
  </property>
  <property fmtid="{D5CDD505-2E9C-101B-9397-08002B2CF9AE}" pid="22" name="MSIP_Label_defa4170-0d19-0005-0004-bc88714345d2_ActionId">
    <vt:lpwstr>0a98324f-30e1-4f62-9e70-2c42aa331e0e</vt:lpwstr>
  </property>
  <property fmtid="{D5CDD505-2E9C-101B-9397-08002B2CF9AE}" pid="23" name="MSIP_Label_defa4170-0d19-0005-0004-bc88714345d2_ContentBits">
    <vt:lpwstr>0</vt:lpwstr>
  </property>
  <property fmtid="{D5CDD505-2E9C-101B-9397-08002B2CF9AE}" pid="24" name="MSIP_Label_defa4170-0d19-0005-0004-bc88714345d2_Tag">
    <vt:lpwstr>10, 3, 0, 1</vt:lpwstr>
  </property>
</Properties>
</file>